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美术学院专业技术职务评聘工作领导小组成员名单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  长：冯民生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副组长：丁  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  员：朱海蓉  韦兵  胡玉康  甄军军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联络员：贾  举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美术学院专业技术职务评聘工作监察小组成员名单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  长：丁  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副组长：甄军军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  员：江锦世  崔  彬  杨  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联络人：孙雅媛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5DD3"/>
    <w:rsid w:val="319A5D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2018-11-20T09:05:00Z</dcterms:created>
  <dc:creator>力夫</dc:creator>
  <cp:lastModifiedBy>力夫</cp:lastModifiedBy>
  <dcterms:modified xsi:type="dcterms:W3CDTF">2018-11-20T09:13:38Z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